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58" w:rsidRPr="00102F3B" w:rsidRDefault="00102F3B" w:rsidP="00102F3B">
      <w:pPr>
        <w:spacing w:afterLines="100" w:after="312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102F3B">
        <w:rPr>
          <w:rFonts w:ascii="方正小标宋简体" w:eastAsia="方正小标宋简体" w:hAnsi="宋体" w:hint="eastAsia"/>
          <w:sz w:val="44"/>
          <w:szCs w:val="44"/>
        </w:rPr>
        <w:t>机关党支部</w:t>
      </w:r>
      <w:r w:rsidR="00D42876" w:rsidRPr="00102F3B">
        <w:rPr>
          <w:rFonts w:ascii="方正小标宋简体" w:eastAsia="方正小标宋简体" w:hAnsi="宋体" w:hint="eastAsia"/>
          <w:sz w:val="44"/>
          <w:szCs w:val="44"/>
        </w:rPr>
        <w:t>开展党日活动审核备案表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2876"/>
        <w:gridCol w:w="1804"/>
        <w:gridCol w:w="2160"/>
      </w:tblGrid>
      <w:tr w:rsidR="008A4E58" w:rsidTr="00C921E1">
        <w:trPr>
          <w:cantSplit/>
          <w:trHeight w:val="731"/>
          <w:jc w:val="center"/>
        </w:trPr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8A4E58" w:rsidRPr="00102F3B" w:rsidRDefault="00D42876">
            <w:pPr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党</w:t>
            </w:r>
            <w:r w:rsidR="00102F3B" w:rsidRPr="00102F3B">
              <w:rPr>
                <w:rFonts w:ascii="方正黑体_GBK" w:eastAsia="方正黑体_GBK" w:hAnsi="宋体" w:hint="eastAsia"/>
                <w:sz w:val="28"/>
                <w:szCs w:val="28"/>
              </w:rPr>
              <w:t>支部</w:t>
            </w: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名称</w:t>
            </w:r>
          </w:p>
        </w:tc>
        <w:tc>
          <w:tcPr>
            <w:tcW w:w="6840" w:type="dxa"/>
            <w:gridSpan w:val="3"/>
            <w:tcMar>
              <w:left w:w="28" w:type="dxa"/>
              <w:right w:w="28" w:type="dxa"/>
            </w:tcMar>
            <w:vAlign w:val="center"/>
          </w:tcPr>
          <w:p w:rsidR="008A4E58" w:rsidRPr="00442342" w:rsidRDefault="008A4E58" w:rsidP="00C8594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4E58" w:rsidRPr="00442342">
        <w:trPr>
          <w:cantSplit/>
          <w:trHeight w:val="778"/>
          <w:jc w:val="center"/>
        </w:trPr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8A4E58" w:rsidRPr="00F15248" w:rsidRDefault="00D42876" w:rsidP="00102F3B">
            <w:pPr>
              <w:jc w:val="center"/>
              <w:rPr>
                <w:rFonts w:ascii="宋体" w:hAnsi="宋体"/>
                <w:b/>
                <w:sz w:val="24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活动时间</w:t>
            </w:r>
          </w:p>
        </w:tc>
        <w:tc>
          <w:tcPr>
            <w:tcW w:w="2876" w:type="dxa"/>
            <w:tcMar>
              <w:left w:w="28" w:type="dxa"/>
              <w:right w:w="28" w:type="dxa"/>
            </w:tcMar>
            <w:vAlign w:val="center"/>
          </w:tcPr>
          <w:p w:rsidR="00FA6AAC" w:rsidRPr="00442342" w:rsidRDefault="00FA6AAC" w:rsidP="00FA6AAC">
            <w:pPr>
              <w:jc w:val="center"/>
              <w:rPr>
                <w:rFonts w:ascii="宋体" w:hAnsi="宋体"/>
                <w:sz w:val="28"/>
              </w:rPr>
            </w:pPr>
          </w:p>
          <w:p w:rsidR="00B51A8C" w:rsidRPr="00442342" w:rsidRDefault="00B51A8C" w:rsidP="00EE13B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8A4E58" w:rsidRPr="00F15248" w:rsidRDefault="00D42876">
            <w:pPr>
              <w:jc w:val="center"/>
              <w:rPr>
                <w:rFonts w:ascii="宋体" w:hAnsi="宋体"/>
                <w:b/>
                <w:sz w:val="24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活动地点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8A4E58" w:rsidRPr="00442342" w:rsidRDefault="008A4E5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4E58">
        <w:trPr>
          <w:cantSplit/>
          <w:trHeight w:val="778"/>
          <w:jc w:val="center"/>
        </w:trPr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8A4E58" w:rsidRPr="00F15248" w:rsidRDefault="00D42876">
            <w:pPr>
              <w:jc w:val="center"/>
              <w:rPr>
                <w:rFonts w:ascii="宋体" w:hAnsi="宋体"/>
                <w:b/>
                <w:sz w:val="24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活动负责人</w:t>
            </w:r>
          </w:p>
        </w:tc>
        <w:tc>
          <w:tcPr>
            <w:tcW w:w="2876" w:type="dxa"/>
            <w:tcMar>
              <w:left w:w="28" w:type="dxa"/>
              <w:right w:w="28" w:type="dxa"/>
            </w:tcMar>
            <w:vAlign w:val="center"/>
          </w:tcPr>
          <w:p w:rsidR="008A4E58" w:rsidRPr="00442342" w:rsidRDefault="008A4E58" w:rsidP="00F878C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8A4E58" w:rsidRPr="00F15248" w:rsidRDefault="00D42876">
            <w:pPr>
              <w:jc w:val="center"/>
              <w:rPr>
                <w:rFonts w:ascii="宋体" w:hAnsi="宋体"/>
                <w:b/>
                <w:sz w:val="24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参加党员人数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29582E" w:rsidRPr="00442342" w:rsidRDefault="00F20AE5" w:rsidP="00FA6AAC">
            <w:pPr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</w:rPr>
              <w:t>X人</w:t>
            </w:r>
            <w:r w:rsidR="0029582E" w:rsidRPr="0044234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</w:rPr>
              <w:t>（占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</w:rPr>
              <w:t>部门</w:t>
            </w:r>
            <w:r w:rsidR="0029582E" w:rsidRPr="0044234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</w:rPr>
              <w:t>总人数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8"/>
              </w:rPr>
              <w:t>X</w:t>
            </w:r>
            <w:bookmarkStart w:id="0" w:name="_GoBack"/>
            <w:bookmarkEnd w:id="0"/>
            <w:r w:rsidR="0029582E" w:rsidRPr="0044234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</w:rPr>
              <w:t>%）</w:t>
            </w:r>
          </w:p>
        </w:tc>
      </w:tr>
      <w:tr w:rsidR="008A4E58">
        <w:trPr>
          <w:cantSplit/>
          <w:trHeight w:val="760"/>
          <w:jc w:val="center"/>
        </w:trPr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8A4E58" w:rsidRPr="00F15248" w:rsidRDefault="00D42876" w:rsidP="00102F3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预算总费用                （元）</w:t>
            </w:r>
          </w:p>
        </w:tc>
        <w:tc>
          <w:tcPr>
            <w:tcW w:w="2876" w:type="dxa"/>
            <w:tcMar>
              <w:left w:w="28" w:type="dxa"/>
              <w:right w:w="28" w:type="dxa"/>
            </w:tcMar>
            <w:vAlign w:val="center"/>
          </w:tcPr>
          <w:p w:rsidR="008A4E58" w:rsidRPr="00442342" w:rsidRDefault="008A4E58" w:rsidP="00F878C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8A4E58" w:rsidRPr="00F15248" w:rsidRDefault="00D42876" w:rsidP="00102F3B">
            <w:pPr>
              <w:jc w:val="center"/>
              <w:rPr>
                <w:rFonts w:ascii="宋体" w:hAnsi="宋体"/>
                <w:b/>
                <w:sz w:val="24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出行方式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8A4E58" w:rsidRPr="00442342" w:rsidRDefault="008A4E5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A4E58" w:rsidTr="00CE757A">
        <w:trPr>
          <w:cantSplit/>
          <w:trHeight w:val="4129"/>
          <w:jc w:val="center"/>
        </w:trPr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102F3B" w:rsidRDefault="00D42876" w:rsidP="00102F3B">
            <w:pPr>
              <w:spacing w:line="500" w:lineRule="exact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活动方案及</w:t>
            </w:r>
          </w:p>
          <w:p w:rsidR="008A4E58" w:rsidRPr="00102F3B" w:rsidRDefault="00D42876" w:rsidP="00102F3B">
            <w:pPr>
              <w:spacing w:line="500" w:lineRule="exact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日程安排</w:t>
            </w:r>
          </w:p>
          <w:p w:rsidR="008A4E58" w:rsidRPr="00F15248" w:rsidRDefault="008A4E58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840" w:type="dxa"/>
            <w:gridSpan w:val="3"/>
            <w:tcMar>
              <w:left w:w="28" w:type="dxa"/>
              <w:right w:w="28" w:type="dxa"/>
            </w:tcMar>
            <w:vAlign w:val="center"/>
          </w:tcPr>
          <w:p w:rsidR="0029582E" w:rsidRPr="00442342" w:rsidRDefault="0029582E" w:rsidP="00FA6AAC">
            <w:pPr>
              <w:spacing w:line="40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C921E1" w:rsidTr="00B44D64">
        <w:trPr>
          <w:cantSplit/>
          <w:trHeight w:val="1205"/>
          <w:jc w:val="center"/>
        </w:trPr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C921E1" w:rsidRPr="00102F3B" w:rsidRDefault="00C921E1" w:rsidP="00102F3B">
            <w:pPr>
              <w:spacing w:line="500" w:lineRule="exact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党支部</w:t>
            </w:r>
          </w:p>
          <w:p w:rsidR="00F15248" w:rsidRPr="00F15248" w:rsidRDefault="00F15248" w:rsidP="00102F3B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意见</w:t>
            </w:r>
          </w:p>
        </w:tc>
        <w:tc>
          <w:tcPr>
            <w:tcW w:w="6840" w:type="dxa"/>
            <w:gridSpan w:val="3"/>
            <w:tcMar>
              <w:left w:w="28" w:type="dxa"/>
              <w:right w:w="28" w:type="dxa"/>
            </w:tcMar>
            <w:vAlign w:val="center"/>
          </w:tcPr>
          <w:p w:rsidR="00F15248" w:rsidRDefault="00F15248" w:rsidP="000338D2">
            <w:pPr>
              <w:rPr>
                <w:rFonts w:ascii="宋体" w:hAnsi="宋体"/>
                <w:sz w:val="24"/>
              </w:rPr>
            </w:pPr>
          </w:p>
          <w:p w:rsidR="00F15248" w:rsidRPr="00102F3B" w:rsidRDefault="00F15248" w:rsidP="000338D2">
            <w:pPr>
              <w:spacing w:line="400" w:lineRule="exact"/>
              <w:ind w:right="1120"/>
              <w:rPr>
                <w:rFonts w:ascii="宋体" w:hAnsi="宋体"/>
                <w:sz w:val="28"/>
                <w:szCs w:val="28"/>
              </w:rPr>
            </w:pPr>
          </w:p>
          <w:p w:rsidR="000338D2" w:rsidRDefault="00F15248" w:rsidP="00102F3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102F3B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="00102F3B"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="000338D2" w:rsidRPr="00102F3B">
              <w:rPr>
                <w:rFonts w:ascii="宋体" w:hAnsi="宋体" w:hint="eastAsia"/>
                <w:sz w:val="28"/>
                <w:szCs w:val="28"/>
              </w:rPr>
              <w:t>支部书记签名：</w:t>
            </w:r>
          </w:p>
          <w:p w:rsidR="00C921E1" w:rsidRDefault="00F15248" w:rsidP="000338D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102F3B">
              <w:rPr>
                <w:rFonts w:ascii="宋体" w:hAnsi="宋体" w:hint="eastAsia"/>
                <w:sz w:val="28"/>
                <w:szCs w:val="28"/>
              </w:rPr>
              <w:t>年</w:t>
            </w:r>
            <w:r w:rsidR="00102F3B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102F3B">
              <w:rPr>
                <w:rFonts w:ascii="宋体" w:hAnsi="宋体" w:hint="eastAsia"/>
                <w:sz w:val="28"/>
                <w:szCs w:val="28"/>
              </w:rPr>
              <w:t xml:space="preserve"> 月</w:t>
            </w:r>
            <w:r w:rsidR="000338D2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0338D2" w:rsidRPr="00102F3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102F3B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A4E58" w:rsidTr="00102F3B">
        <w:trPr>
          <w:cantSplit/>
          <w:trHeight w:val="1690"/>
          <w:jc w:val="center"/>
        </w:trPr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CE757A" w:rsidRDefault="00CE757A" w:rsidP="00102F3B">
            <w:pPr>
              <w:spacing w:line="500" w:lineRule="exact"/>
              <w:jc w:val="center"/>
              <w:rPr>
                <w:rFonts w:ascii="方正黑体_GBK" w:eastAsia="方正黑体_GBK" w:hAnsi="宋体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sz w:val="28"/>
                <w:szCs w:val="28"/>
              </w:rPr>
              <w:t>机关党委</w:t>
            </w:r>
          </w:p>
          <w:p w:rsidR="008A4E58" w:rsidRPr="00F15248" w:rsidRDefault="00D42876" w:rsidP="00102F3B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意见</w:t>
            </w:r>
          </w:p>
        </w:tc>
        <w:tc>
          <w:tcPr>
            <w:tcW w:w="6840" w:type="dxa"/>
            <w:gridSpan w:val="3"/>
            <w:tcMar>
              <w:left w:w="28" w:type="dxa"/>
              <w:right w:w="28" w:type="dxa"/>
            </w:tcMar>
            <w:vAlign w:val="center"/>
          </w:tcPr>
          <w:p w:rsidR="008A4E58" w:rsidRDefault="008A4E58">
            <w:pPr>
              <w:rPr>
                <w:rFonts w:ascii="宋体" w:hAnsi="宋体"/>
                <w:sz w:val="24"/>
              </w:rPr>
            </w:pPr>
          </w:p>
          <w:p w:rsidR="00102F3B" w:rsidRDefault="00102F3B" w:rsidP="00102F3B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8A4E58" w:rsidRPr="00102F3B" w:rsidRDefault="00D42876" w:rsidP="00317B02">
            <w:pPr>
              <w:wordWrap w:val="0"/>
              <w:spacing w:line="400" w:lineRule="exact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102F3B">
              <w:rPr>
                <w:rFonts w:ascii="宋体" w:hAnsi="宋体" w:hint="eastAsia"/>
                <w:sz w:val="28"/>
                <w:szCs w:val="28"/>
              </w:rPr>
              <w:t>负责人签名（盖章）：</w:t>
            </w:r>
            <w:r w:rsidR="00102F3B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</w:p>
          <w:p w:rsidR="008A4E58" w:rsidRDefault="00F15248" w:rsidP="000338D2">
            <w:pPr>
              <w:spacing w:line="400" w:lineRule="exact"/>
              <w:ind w:firstLineChars="1400" w:firstLine="3920"/>
              <w:jc w:val="right"/>
              <w:rPr>
                <w:rFonts w:ascii="宋体" w:hAnsi="宋体"/>
                <w:sz w:val="24"/>
              </w:rPr>
            </w:pPr>
            <w:r w:rsidRPr="00102F3B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D42876" w:rsidRPr="00102F3B">
              <w:rPr>
                <w:rFonts w:ascii="宋体" w:hAnsi="宋体" w:hint="eastAsia"/>
                <w:sz w:val="28"/>
                <w:szCs w:val="28"/>
              </w:rPr>
              <w:t xml:space="preserve"> 年</w:t>
            </w:r>
            <w:r w:rsidR="000338D2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0338D2" w:rsidRPr="00102F3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D42876" w:rsidRPr="00102F3B">
              <w:rPr>
                <w:rFonts w:ascii="宋体" w:hAnsi="宋体" w:hint="eastAsia"/>
                <w:sz w:val="28"/>
                <w:szCs w:val="28"/>
              </w:rPr>
              <w:t>月</w:t>
            </w:r>
            <w:r w:rsidR="000338D2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0338D2" w:rsidRPr="00102F3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D42876" w:rsidRPr="00102F3B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A4E58" w:rsidTr="00102F3B">
        <w:trPr>
          <w:cantSplit/>
          <w:trHeight w:val="1024"/>
          <w:jc w:val="center"/>
        </w:trPr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8A4E58" w:rsidRPr="00F15248" w:rsidRDefault="00D42876" w:rsidP="00102F3B">
            <w:pPr>
              <w:jc w:val="center"/>
              <w:rPr>
                <w:rFonts w:ascii="宋体" w:hAnsi="宋体"/>
                <w:b/>
                <w:sz w:val="24"/>
              </w:rPr>
            </w:pPr>
            <w:r w:rsidRPr="00102F3B">
              <w:rPr>
                <w:rFonts w:ascii="方正黑体_GBK" w:eastAsia="方正黑体_GBK" w:hAnsi="宋体" w:hint="eastAsia"/>
                <w:sz w:val="28"/>
                <w:szCs w:val="28"/>
              </w:rPr>
              <w:t>备  注</w:t>
            </w:r>
          </w:p>
        </w:tc>
        <w:tc>
          <w:tcPr>
            <w:tcW w:w="6840" w:type="dxa"/>
            <w:gridSpan w:val="3"/>
            <w:tcMar>
              <w:left w:w="28" w:type="dxa"/>
              <w:right w:w="28" w:type="dxa"/>
            </w:tcMar>
            <w:vAlign w:val="center"/>
          </w:tcPr>
          <w:p w:rsidR="008A4E58" w:rsidRDefault="00681A12" w:rsidP="00C921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工作日开展活动</w:t>
            </w:r>
            <w:r w:rsidR="00BE251E">
              <w:rPr>
                <w:rFonts w:ascii="宋体" w:hAnsi="宋体"/>
                <w:sz w:val="24"/>
              </w:rPr>
              <w:t>须报请分管校领导</w:t>
            </w:r>
            <w:r w:rsidR="00FA6AAC">
              <w:rPr>
                <w:rFonts w:ascii="宋体" w:hAnsi="宋体"/>
                <w:sz w:val="24"/>
              </w:rPr>
              <w:t>，并手写：已报备XX领导同意</w:t>
            </w:r>
          </w:p>
        </w:tc>
      </w:tr>
    </w:tbl>
    <w:p w:rsidR="008A4E58" w:rsidRDefault="008A4E58" w:rsidP="00DE55D4"/>
    <w:sectPr w:rsidR="008A4E58" w:rsidSect="00B44D64">
      <w:footerReference w:type="even" r:id="rId7"/>
      <w:footerReference w:type="default" r:id="rId8"/>
      <w:pgSz w:w="11906" w:h="16838" w:code="9"/>
      <w:pgMar w:top="1134" w:right="1814" w:bottom="1134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22" w:rsidRDefault="00716422">
      <w:r>
        <w:separator/>
      </w:r>
    </w:p>
  </w:endnote>
  <w:endnote w:type="continuationSeparator" w:id="0">
    <w:p w:rsidR="00716422" w:rsidRDefault="0071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58" w:rsidRDefault="00D42876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A4E58" w:rsidRDefault="008A4E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58" w:rsidRDefault="008A4E58" w:rsidP="00102F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22" w:rsidRDefault="00716422">
      <w:r>
        <w:separator/>
      </w:r>
    </w:p>
  </w:footnote>
  <w:footnote w:type="continuationSeparator" w:id="0">
    <w:p w:rsidR="00716422" w:rsidRDefault="0071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03062"/>
    <w:rsid w:val="000338D2"/>
    <w:rsid w:val="00055684"/>
    <w:rsid w:val="00072CBD"/>
    <w:rsid w:val="00102F3B"/>
    <w:rsid w:val="00283DC6"/>
    <w:rsid w:val="0029582E"/>
    <w:rsid w:val="002B5BF5"/>
    <w:rsid w:val="00317B02"/>
    <w:rsid w:val="003F0417"/>
    <w:rsid w:val="00432138"/>
    <w:rsid w:val="00442342"/>
    <w:rsid w:val="00486DA0"/>
    <w:rsid w:val="00495E0A"/>
    <w:rsid w:val="004A4332"/>
    <w:rsid w:val="00522DBD"/>
    <w:rsid w:val="00572FC7"/>
    <w:rsid w:val="00681A12"/>
    <w:rsid w:val="006F5DF3"/>
    <w:rsid w:val="00716422"/>
    <w:rsid w:val="00732C5B"/>
    <w:rsid w:val="00794080"/>
    <w:rsid w:val="007E4B1E"/>
    <w:rsid w:val="008A4E58"/>
    <w:rsid w:val="00950FA4"/>
    <w:rsid w:val="00A16273"/>
    <w:rsid w:val="00A52019"/>
    <w:rsid w:val="00A74FFF"/>
    <w:rsid w:val="00AC1945"/>
    <w:rsid w:val="00B12AF9"/>
    <w:rsid w:val="00B44D64"/>
    <w:rsid w:val="00B51A8C"/>
    <w:rsid w:val="00B52006"/>
    <w:rsid w:val="00BB7A88"/>
    <w:rsid w:val="00BC1E7B"/>
    <w:rsid w:val="00BE251E"/>
    <w:rsid w:val="00C376D0"/>
    <w:rsid w:val="00C72CFD"/>
    <w:rsid w:val="00C85947"/>
    <w:rsid w:val="00C91528"/>
    <w:rsid w:val="00C921E1"/>
    <w:rsid w:val="00CA57D6"/>
    <w:rsid w:val="00CE757A"/>
    <w:rsid w:val="00D14D46"/>
    <w:rsid w:val="00D42876"/>
    <w:rsid w:val="00D47528"/>
    <w:rsid w:val="00DE55D4"/>
    <w:rsid w:val="00EA3243"/>
    <w:rsid w:val="00EC4260"/>
    <w:rsid w:val="00EE13BF"/>
    <w:rsid w:val="00F07421"/>
    <w:rsid w:val="00F15248"/>
    <w:rsid w:val="00F20AE5"/>
    <w:rsid w:val="00F63A8E"/>
    <w:rsid w:val="00F878C5"/>
    <w:rsid w:val="00FA39FF"/>
    <w:rsid w:val="00FA6AAC"/>
    <w:rsid w:val="071030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D73FB3-9402-4682-8E5E-D4FFF16F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7E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4B1E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0"/>
    <w:semiHidden/>
    <w:unhideWhenUsed/>
    <w:rsid w:val="00CA57D6"/>
    <w:rPr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CA57D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187</TotalTime>
  <Pages>1</Pages>
  <Words>36</Words>
  <Characters>210</Characters>
  <Application>Microsoft Office Word</Application>
  <DocSecurity>0</DocSecurity>
  <Lines>1</Lines>
  <Paragraphs>1</Paragraphs>
  <ScaleCrop>false</ScaleCrop>
  <Company>Lenovo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12</cp:revision>
  <cp:lastPrinted>2025-05-16T05:26:00Z</cp:lastPrinted>
  <dcterms:created xsi:type="dcterms:W3CDTF">2019-10-18T02:56:00Z</dcterms:created>
  <dcterms:modified xsi:type="dcterms:W3CDTF">2025-06-25T02:08:00Z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